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bookmarkStart w:id="0" w:name="_GoBack"/>
            <w:bookmarkEnd w:id="0"/>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707009" w:rsidRDefault="00E56083" w:rsidP="00667F86">
            <w:pPr>
              <w:jc w:val="center"/>
              <w:rPr>
                <w:rFonts w:cs="Calibri"/>
                <w:b/>
                <w:sz w:val="28"/>
                <w:szCs w:val="28"/>
              </w:rPr>
            </w:pPr>
            <w:r>
              <w:rPr>
                <w:rFonts w:cs="Calibri"/>
                <w:b/>
                <w:sz w:val="28"/>
                <w:szCs w:val="28"/>
              </w:rPr>
              <w:t>OFFICE ADMINISTRATOR</w:t>
            </w:r>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A4" w:rsidRDefault="008E2CA4">
      <w:pPr>
        <w:pStyle w:val="Footer"/>
      </w:pPr>
    </w:p>
  </w:endnote>
  <w:endnote w:type="continuationSeparator" w:id="0">
    <w:p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A4" w:rsidRDefault="008E2CA4">
      <w:pPr>
        <w:pStyle w:val="Footer"/>
      </w:pPr>
    </w:p>
  </w:footnote>
  <w:footnote w:type="continuationSeparator" w:id="0">
    <w:p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7DCC"/>
    <w:rsid w:val="00186902"/>
    <w:rsid w:val="001935AA"/>
    <w:rsid w:val="00196FF8"/>
    <w:rsid w:val="001A0507"/>
    <w:rsid w:val="001A3211"/>
    <w:rsid w:val="001A4E28"/>
    <w:rsid w:val="001A4FA3"/>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52F28"/>
    <w:rsid w:val="002546D6"/>
    <w:rsid w:val="002546EE"/>
    <w:rsid w:val="00255025"/>
    <w:rsid w:val="002608B0"/>
    <w:rsid w:val="00264E3A"/>
    <w:rsid w:val="00282D39"/>
    <w:rsid w:val="00290535"/>
    <w:rsid w:val="00291674"/>
    <w:rsid w:val="00294361"/>
    <w:rsid w:val="00297F53"/>
    <w:rsid w:val="002A23B3"/>
    <w:rsid w:val="002A2A11"/>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7E37"/>
    <w:rsid w:val="004928DF"/>
    <w:rsid w:val="004B4F20"/>
    <w:rsid w:val="004B5E6E"/>
    <w:rsid w:val="004B74F4"/>
    <w:rsid w:val="004B7690"/>
    <w:rsid w:val="004B7F8E"/>
    <w:rsid w:val="004C0629"/>
    <w:rsid w:val="004C361A"/>
    <w:rsid w:val="004C621C"/>
    <w:rsid w:val="004D59AC"/>
    <w:rsid w:val="004D607C"/>
    <w:rsid w:val="004E3B38"/>
    <w:rsid w:val="004F4A35"/>
    <w:rsid w:val="004F632F"/>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37766"/>
    <w:rsid w:val="006405E0"/>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07009"/>
    <w:rsid w:val="00710B91"/>
    <w:rsid w:val="00722EF1"/>
    <w:rsid w:val="0072678E"/>
    <w:rsid w:val="00727E21"/>
    <w:rsid w:val="00731473"/>
    <w:rsid w:val="00737F14"/>
    <w:rsid w:val="0074275C"/>
    <w:rsid w:val="00744B88"/>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51623"/>
    <w:rsid w:val="009611FF"/>
    <w:rsid w:val="00961641"/>
    <w:rsid w:val="0097554C"/>
    <w:rsid w:val="0098790B"/>
    <w:rsid w:val="009968A1"/>
    <w:rsid w:val="009A5B5C"/>
    <w:rsid w:val="009A6508"/>
    <w:rsid w:val="009B0E68"/>
    <w:rsid w:val="009B3E43"/>
    <w:rsid w:val="009B72DA"/>
    <w:rsid w:val="009C4E6D"/>
    <w:rsid w:val="009E3337"/>
    <w:rsid w:val="009F14DC"/>
    <w:rsid w:val="009F23F0"/>
    <w:rsid w:val="009F7D1C"/>
    <w:rsid w:val="00A063A7"/>
    <w:rsid w:val="00A161D2"/>
    <w:rsid w:val="00A17917"/>
    <w:rsid w:val="00A23EFC"/>
    <w:rsid w:val="00A310EE"/>
    <w:rsid w:val="00A31155"/>
    <w:rsid w:val="00A3709B"/>
    <w:rsid w:val="00A46AB0"/>
    <w:rsid w:val="00A46B54"/>
    <w:rsid w:val="00A64A4A"/>
    <w:rsid w:val="00A64E90"/>
    <w:rsid w:val="00A836A0"/>
    <w:rsid w:val="00A838B3"/>
    <w:rsid w:val="00A867A2"/>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4DF3"/>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083"/>
    <w:rsid w:val="00E56BA0"/>
    <w:rsid w:val="00E6017B"/>
    <w:rsid w:val="00E71805"/>
    <w:rsid w:val="00E77F37"/>
    <w:rsid w:val="00E90A4E"/>
    <w:rsid w:val="00E926F4"/>
    <w:rsid w:val="00E9451A"/>
    <w:rsid w:val="00E955DE"/>
    <w:rsid w:val="00E95AC0"/>
    <w:rsid w:val="00E97110"/>
    <w:rsid w:val="00ED2280"/>
    <w:rsid w:val="00ED264B"/>
    <w:rsid w:val="00ED6EA1"/>
    <w:rsid w:val="00EE6945"/>
    <w:rsid w:val="00EF29C9"/>
    <w:rsid w:val="00EF516F"/>
    <w:rsid w:val="00F103E4"/>
    <w:rsid w:val="00F27B44"/>
    <w:rsid w:val="00F44D61"/>
    <w:rsid w:val="00F46AD0"/>
    <w:rsid w:val="00F57F00"/>
    <w:rsid w:val="00F7115E"/>
    <w:rsid w:val="00F7643F"/>
    <w:rsid w:val="00F77DC7"/>
    <w:rsid w:val="00F85463"/>
    <w:rsid w:val="00FA5EF4"/>
    <w:rsid w:val="00FC6425"/>
    <w:rsid w:val="00FC68D2"/>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C63D-EC50-46D7-BD7D-DDBBBAC1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0</TotalTime>
  <Pages>8</Pages>
  <Words>2223</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14180</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2</cp:revision>
  <cp:lastPrinted>2022-09-06T08:56:00Z</cp:lastPrinted>
  <dcterms:created xsi:type="dcterms:W3CDTF">2025-07-08T13:03:00Z</dcterms:created>
  <dcterms:modified xsi:type="dcterms:W3CDTF">2025-07-08T13:03:00Z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