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B94134" w:rsidP="00667F86">
            <w:pPr>
              <w:jc w:val="center"/>
              <w:rPr>
                <w:rFonts w:cs="Calibri"/>
                <w:b/>
                <w:sz w:val="28"/>
                <w:szCs w:val="28"/>
              </w:rPr>
            </w:pPr>
            <w:r>
              <w:rPr>
                <w:rFonts w:cs="Calibri"/>
                <w:b/>
                <w:sz w:val="28"/>
                <w:szCs w:val="28"/>
              </w:rPr>
              <w:t>HEAD</w:t>
            </w:r>
            <w:r w:rsidR="00EA21FA">
              <w:rPr>
                <w:rFonts w:cs="Calibri"/>
                <w:b/>
                <w:sz w:val="28"/>
                <w:szCs w:val="28"/>
              </w:rPr>
              <w:t xml:space="preserve"> OF </w:t>
            </w:r>
            <w:r w:rsidR="00175BEC">
              <w:rPr>
                <w:rFonts w:cs="Calibri"/>
                <w:b/>
                <w:sz w:val="28"/>
                <w:szCs w:val="28"/>
              </w:rPr>
              <w:t>ECONOMICS</w:t>
            </w:r>
            <w:r w:rsidR="004E0D6D">
              <w:rPr>
                <w:rFonts w:cs="Calibri"/>
                <w:b/>
                <w:sz w:val="28"/>
                <w:szCs w:val="28"/>
              </w:rPr>
              <w:t xml:space="preserve"> </w:t>
            </w:r>
            <w:r w:rsidR="004E0D6D">
              <w:rPr>
                <w:rFonts w:cs="Calibri"/>
                <w:b/>
                <w:sz w:val="28"/>
                <w:szCs w:val="28"/>
              </w:rPr>
              <w:t>&amp;</w:t>
            </w:r>
            <w:r w:rsidR="004E0D6D">
              <w:rPr>
                <w:rFonts w:cs="Calibri"/>
                <w:b/>
                <w:sz w:val="28"/>
                <w:szCs w:val="28"/>
              </w:rPr>
              <w:t xml:space="preserve"> </w:t>
            </w:r>
            <w:bookmarkStart w:id="0" w:name="_GoBack"/>
            <w:bookmarkEnd w:id="0"/>
            <w:r w:rsidR="004E0D6D">
              <w:rPr>
                <w:rFonts w:cs="Calibri"/>
                <w:b/>
                <w:sz w:val="28"/>
                <w:szCs w:val="28"/>
              </w:rPr>
              <w:t>BUSINESS STUDIES</w:t>
            </w:r>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5BEC"/>
    <w:rsid w:val="00177DCC"/>
    <w:rsid w:val="00186902"/>
    <w:rsid w:val="001935AA"/>
    <w:rsid w:val="00196FF8"/>
    <w:rsid w:val="001A0507"/>
    <w:rsid w:val="001A3211"/>
    <w:rsid w:val="001A4E28"/>
    <w:rsid w:val="001A4FA3"/>
    <w:rsid w:val="001B32CA"/>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2F28"/>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621C"/>
    <w:rsid w:val="004D59AC"/>
    <w:rsid w:val="004D607C"/>
    <w:rsid w:val="004E0D6D"/>
    <w:rsid w:val="004E3B38"/>
    <w:rsid w:val="004F4A35"/>
    <w:rsid w:val="004F632F"/>
    <w:rsid w:val="005005C3"/>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B6DD2"/>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6632"/>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7F2633"/>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611FF"/>
    <w:rsid w:val="00961641"/>
    <w:rsid w:val="0097554C"/>
    <w:rsid w:val="0098790B"/>
    <w:rsid w:val="009968A1"/>
    <w:rsid w:val="009A1974"/>
    <w:rsid w:val="009A5B5C"/>
    <w:rsid w:val="009A6508"/>
    <w:rsid w:val="009B0E68"/>
    <w:rsid w:val="009B3E43"/>
    <w:rsid w:val="009B72DA"/>
    <w:rsid w:val="009C4E6D"/>
    <w:rsid w:val="009E3337"/>
    <w:rsid w:val="009F14DC"/>
    <w:rsid w:val="009F23F0"/>
    <w:rsid w:val="009F7D1C"/>
    <w:rsid w:val="00A063A7"/>
    <w:rsid w:val="00A14035"/>
    <w:rsid w:val="00A161D2"/>
    <w:rsid w:val="00A17917"/>
    <w:rsid w:val="00A23EFC"/>
    <w:rsid w:val="00A310EE"/>
    <w:rsid w:val="00A31155"/>
    <w:rsid w:val="00A3709B"/>
    <w:rsid w:val="00A46AB0"/>
    <w:rsid w:val="00A46B54"/>
    <w:rsid w:val="00A64A4A"/>
    <w:rsid w:val="00A64E90"/>
    <w:rsid w:val="00A77585"/>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1095"/>
    <w:rsid w:val="00B762E3"/>
    <w:rsid w:val="00B900F0"/>
    <w:rsid w:val="00B93670"/>
    <w:rsid w:val="00B93808"/>
    <w:rsid w:val="00B94134"/>
    <w:rsid w:val="00B94353"/>
    <w:rsid w:val="00BA39DA"/>
    <w:rsid w:val="00BA4310"/>
    <w:rsid w:val="00BB26BC"/>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03D3"/>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3A01"/>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BA0"/>
    <w:rsid w:val="00E6017B"/>
    <w:rsid w:val="00E71805"/>
    <w:rsid w:val="00E77F37"/>
    <w:rsid w:val="00E90A4E"/>
    <w:rsid w:val="00E926F4"/>
    <w:rsid w:val="00E9451A"/>
    <w:rsid w:val="00E955DE"/>
    <w:rsid w:val="00E95AC0"/>
    <w:rsid w:val="00E97110"/>
    <w:rsid w:val="00EA21FA"/>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6DA4F1"/>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B37F-75FA-4E90-80B7-33F33FBF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3</TotalTime>
  <Pages>8</Pages>
  <Words>2227</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14196</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2025-06-10T12:10:00Z</dcterms:created>
  <dcterms:modified xsi:type="dcterms:W3CDTF">2025-06-10T12:11:00Z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