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5C3353" w:rsidP="00667F86">
            <w:pPr>
              <w:jc w:val="center"/>
              <w:rPr>
                <w:rFonts w:cs="Calibri"/>
                <w:b/>
                <w:sz w:val="28"/>
                <w:szCs w:val="28"/>
              </w:rPr>
            </w:pPr>
            <w:r>
              <w:rPr>
                <w:rFonts w:cs="Calibri"/>
                <w:b/>
                <w:sz w:val="28"/>
                <w:szCs w:val="28"/>
              </w:rPr>
              <w:t>NURSERY PRACTITIONER</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C3353"/>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0F8D"/>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57BF9"/>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0DD1"/>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5F70BF"/>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7A37-BB89-4944-9640-0523E508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2</TotalTime>
  <Pages>8</Pages>
  <Words>2223</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14180</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2024-11-15T14:56:00Z</dcterms:created>
  <dcterms:modified xsi:type="dcterms:W3CDTF">2024-11-15T14:57:00Z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