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D53A01" w:rsidP="00667F86">
            <w:pPr>
              <w:jc w:val="center"/>
              <w:rPr>
                <w:rFonts w:cs="Calibri"/>
                <w:b/>
                <w:sz w:val="28"/>
                <w:szCs w:val="28"/>
              </w:rPr>
            </w:pPr>
            <w:r>
              <w:rPr>
                <w:rFonts w:cs="Calibri"/>
                <w:b/>
                <w:sz w:val="28"/>
                <w:szCs w:val="28"/>
              </w:rPr>
              <w:t>HEAD OF PREP</w:t>
            </w:r>
            <w:bookmarkStart w:id="0" w:name="_GoBack"/>
            <w:bookmarkEnd w:id="0"/>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611FF"/>
    <w:rsid w:val="00961641"/>
    <w:rsid w:val="0097554C"/>
    <w:rsid w:val="0098790B"/>
    <w:rsid w:val="009968A1"/>
    <w:rsid w:val="009A1974"/>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77585"/>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03D3"/>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3A01"/>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011C20"/>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0842-5B9A-4EB7-9F92-2D63CBA0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2</TotalTime>
  <Pages>8</Pages>
  <Words>2224</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14172</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2024-09-24T13:48:00Z</dcterms:created>
  <dcterms:modified xsi:type="dcterms:W3CDTF">2024-09-24T13:49:00Z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