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462F1D" w:rsidRDefault="00462F1D" w:rsidP="00667F86">
            <w:pPr>
              <w:jc w:val="center"/>
              <w:rPr>
                <w:rFonts w:cs="Calibri"/>
                <w:b/>
                <w:sz w:val="28"/>
                <w:szCs w:val="28"/>
              </w:rPr>
            </w:pPr>
            <w:r w:rsidRPr="00462F1D">
              <w:rPr>
                <w:rFonts w:cs="Calibri"/>
                <w:b/>
                <w:sz w:val="28"/>
                <w:szCs w:val="28"/>
              </w:rPr>
              <w:t>NURSERY PRACTITIONER</w:t>
            </w:r>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w:t>
            </w:r>
            <w:bookmarkStart w:id="0" w:name="_GoBack"/>
            <w:bookmarkEnd w:id="0"/>
            <w:r w:rsidRPr="00323C9B">
              <w:rPr>
                <w:rFonts w:cs="Calibri"/>
                <w:szCs w:val="22"/>
              </w:rPr>
              <w:t>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FCE" w:rsidRDefault="00D77FCE">
      <w:pPr>
        <w:pStyle w:val="Footer"/>
      </w:pPr>
    </w:p>
  </w:endnote>
  <w:endnote w:type="continuationSeparator" w:id="0">
    <w:p w:rsidR="00D77FCE" w:rsidRDefault="00D77FC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634AA4">
      <w:rPr>
        <w:sz w:val="20"/>
      </w:rPr>
      <w:t xml:space="preserve">5 </w:t>
    </w:r>
    <w:r>
      <w:rPr>
        <w:sz w:val="20"/>
      </w:rPr>
      <w:t>1 Sep 2</w:t>
    </w:r>
    <w:r w:rsidR="00634AA4">
      <w:rPr>
        <w:sz w:val="20"/>
      </w:rPr>
      <w:t>3</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FCE" w:rsidRDefault="00D77FCE">
      <w:pPr>
        <w:pStyle w:val="Footer"/>
      </w:pPr>
    </w:p>
  </w:footnote>
  <w:footnote w:type="continuationSeparator" w:id="0">
    <w:p w:rsidR="00D77FCE" w:rsidRDefault="00D77FC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62F1D"/>
    <w:rsid w:val="00471FD1"/>
    <w:rsid w:val="00481786"/>
    <w:rsid w:val="00485365"/>
    <w:rsid w:val="00487E37"/>
    <w:rsid w:val="004928DF"/>
    <w:rsid w:val="004B4F20"/>
    <w:rsid w:val="004B5E6E"/>
    <w:rsid w:val="004B74F4"/>
    <w:rsid w:val="004B7690"/>
    <w:rsid w:val="004B7F8E"/>
    <w:rsid w:val="004C0629"/>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4CD6"/>
    <w:rsid w:val="008E5174"/>
    <w:rsid w:val="008F17DD"/>
    <w:rsid w:val="008F39A8"/>
    <w:rsid w:val="00925362"/>
    <w:rsid w:val="00936B51"/>
    <w:rsid w:val="009504BE"/>
    <w:rsid w:val="00950879"/>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C7066"/>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2FB8C332"/>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94FA-6804-4EDC-8631-9B81A99F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1</TotalTime>
  <Pages>8</Pages>
  <Words>2223</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14180</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2023-10-24T09:22:00Z</dcterms:created>
  <dcterms:modified xsi:type="dcterms:W3CDTF">2023-10-24T09:23:00Z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